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2D" w:rsidRPr="00D45EA8" w:rsidRDefault="0012372D" w:rsidP="0012372D">
      <w:pPr>
        <w:rPr>
          <w:b/>
          <w:sz w:val="32"/>
          <w:szCs w:val="32"/>
        </w:rPr>
      </w:pPr>
      <w:r w:rsidRPr="00D45EA8">
        <w:rPr>
          <w:b/>
          <w:sz w:val="32"/>
          <w:szCs w:val="32"/>
        </w:rPr>
        <w:t>Svenska sjukhusfysikerförbundets årsmöte</w:t>
      </w:r>
      <w:r w:rsidR="00D45EA8" w:rsidRPr="00D45EA8">
        <w:rPr>
          <w:b/>
          <w:sz w:val="32"/>
          <w:szCs w:val="32"/>
        </w:rPr>
        <w:t xml:space="preserve"> 2014</w:t>
      </w:r>
    </w:p>
    <w:p w:rsidR="0012372D" w:rsidRDefault="0012372D" w:rsidP="0012372D">
      <w:pPr>
        <w:rPr>
          <w:bCs/>
        </w:rPr>
      </w:pPr>
      <w:r w:rsidRPr="006D50F3">
        <w:t>Svenska sjukhusfysikerförbundet, SSFF, kal</w:t>
      </w:r>
      <w:r>
        <w:t>lar härmed sina medlemmar till å</w:t>
      </w:r>
      <w:r w:rsidRPr="006D50F3">
        <w:t xml:space="preserve">rsmöte </w:t>
      </w:r>
      <w:r w:rsidR="004222B2" w:rsidRPr="006D50F3">
        <w:t xml:space="preserve">i samband med </w:t>
      </w:r>
      <w:r w:rsidR="004222B2">
        <w:rPr>
          <w:bCs/>
        </w:rPr>
        <w:t xml:space="preserve">Nationellt möte om sjukhusfysik i Vann. </w:t>
      </w:r>
    </w:p>
    <w:p w:rsidR="004222B2" w:rsidRDefault="004222B2" w:rsidP="004222B2">
      <w:pPr>
        <w:rPr>
          <w:b/>
        </w:rPr>
      </w:pPr>
    </w:p>
    <w:p w:rsidR="004222B2" w:rsidRPr="006D50F3" w:rsidRDefault="004222B2" w:rsidP="004222B2">
      <w:r w:rsidRPr="006D50F3">
        <w:rPr>
          <w:b/>
        </w:rPr>
        <w:t>Tid:</w:t>
      </w:r>
      <w:r w:rsidRPr="006D50F3">
        <w:t xml:space="preserve"> </w:t>
      </w:r>
      <w:proofErr w:type="gramStart"/>
      <w:r w:rsidRPr="006D50F3">
        <w:t>Torsdag</w:t>
      </w:r>
      <w:proofErr w:type="gramEnd"/>
      <w:r w:rsidRPr="006D50F3">
        <w:t xml:space="preserve"> den 13 november kl. 16.15–17.00</w:t>
      </w:r>
      <w:r w:rsidRPr="006D50F3">
        <w:rPr>
          <w:color w:val="000000"/>
          <w:sz w:val="20"/>
          <w:szCs w:val="20"/>
        </w:rPr>
        <w:br/>
      </w:r>
    </w:p>
    <w:p w:rsidR="004222B2" w:rsidRPr="006D50F3" w:rsidRDefault="004222B2" w:rsidP="004222B2">
      <w:r w:rsidRPr="006D50F3">
        <w:rPr>
          <w:b/>
        </w:rPr>
        <w:t>Plats:</w:t>
      </w:r>
      <w:r w:rsidRPr="006D50F3">
        <w:t xml:space="preserve"> </w:t>
      </w:r>
      <w:r>
        <w:t>Vann spa och hotell</w:t>
      </w:r>
    </w:p>
    <w:p w:rsidR="00CF0A39" w:rsidRDefault="00CF0A39" w:rsidP="00CF0A39"/>
    <w:p w:rsidR="00CF0A39" w:rsidRPr="006D50F3" w:rsidRDefault="00CF0A39" w:rsidP="00CF0A39">
      <w:r w:rsidRPr="006D50F3">
        <w:t>Förslag som rör de för årsmötet stadgeenliga ärenden och som årsmötet kan komma</w:t>
      </w:r>
    </w:p>
    <w:p w:rsidR="00CF0A39" w:rsidRPr="006D50F3" w:rsidRDefault="00CF0A39" w:rsidP="00CF0A39">
      <w:r w:rsidRPr="006D50F3">
        <w:t>att ta ställning till genom omröstning, skall skriftligen vara styrelsen tillhanda senast fem</w:t>
      </w:r>
      <w:r w:rsidR="004222B2">
        <w:t xml:space="preserve"> </w:t>
      </w:r>
      <w:r w:rsidRPr="006D50F3">
        <w:t>veckor före årsmötet. Frågor av allmän karaktär som kan komma att behandlas under punkt</w:t>
      </w:r>
    </w:p>
    <w:p w:rsidR="00CF0A39" w:rsidRPr="006D50F3" w:rsidRDefault="00CF0A39" w:rsidP="00CF0A39">
      <w:r>
        <w:t>"Övriga frågor</w:t>
      </w:r>
      <w:r w:rsidRPr="006D50F3">
        <w:t>" skall också lämnas in skriftligen fem veckor före årsmötet.</w:t>
      </w:r>
    </w:p>
    <w:p w:rsidR="0012372D" w:rsidRPr="006D50F3" w:rsidRDefault="0012372D" w:rsidP="0012372D"/>
    <w:p w:rsidR="0012372D" w:rsidRDefault="00D45EA8" w:rsidP="0012372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5EA8">
        <w:rPr>
          <w:b/>
          <w:bCs/>
          <w:sz w:val="28"/>
          <w:szCs w:val="28"/>
        </w:rPr>
        <w:t>Föredragningslista</w:t>
      </w:r>
    </w:p>
    <w:p w:rsidR="004222B2" w:rsidRDefault="004222B2" w:rsidP="0012372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1</w:t>
      </w:r>
      <w:r w:rsidR="00AF4763">
        <w:tab/>
      </w:r>
      <w:r w:rsidRPr="00D45EA8">
        <w:t>Årsmötets öppnande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2</w:t>
      </w:r>
      <w:r w:rsidR="00AF4763">
        <w:tab/>
      </w:r>
      <w:r w:rsidRPr="00D45EA8">
        <w:t>Årsmötets behöriga utlysande och godkännande av föredragningslistan</w:t>
      </w:r>
    </w:p>
    <w:p w:rsidR="00D45EA8" w:rsidRPr="00D45EA8" w:rsidRDefault="00D45EA8" w:rsidP="00D45EA8">
      <w:pPr>
        <w:pStyle w:val="Sidhuvud"/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3</w:t>
      </w:r>
      <w:r w:rsidR="00AF4763">
        <w:tab/>
      </w:r>
      <w:r w:rsidRPr="00D45EA8">
        <w:t>Val av ordförande för mötet</w:t>
      </w:r>
    </w:p>
    <w:p w:rsidR="00D45EA8" w:rsidRPr="00D45EA8" w:rsidRDefault="00D45EA8" w:rsidP="00D45EA8">
      <w:pPr>
        <w:pStyle w:val="Sidhuvud"/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4 </w:t>
      </w:r>
      <w:r w:rsidR="00AF4763">
        <w:tab/>
        <w:t>Val sekreterare</w:t>
      </w:r>
      <w:r w:rsidRPr="00D45EA8">
        <w:t xml:space="preserve"> och två justeringspersoner för årsmötet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5</w:t>
      </w:r>
      <w:r w:rsidR="00AF4763">
        <w:tab/>
      </w:r>
      <w:r w:rsidRPr="00D45EA8">
        <w:t>Styrelsens årsberättelse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6</w:t>
      </w:r>
      <w:r w:rsidR="00AF4763">
        <w:tab/>
      </w:r>
      <w:r w:rsidRPr="00D45EA8">
        <w:t>Ekonomisk redogörelse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Pr="00D45EA8">
        <w:t>7</w:t>
      </w:r>
      <w:r w:rsidRPr="00D45EA8">
        <w:tab/>
        <w:t>Revisorernas berättelse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Pr="00D45EA8">
        <w:t>8</w:t>
      </w:r>
      <w:r w:rsidRPr="00D45EA8">
        <w:tab/>
        <w:t>Fråga om ansvarsfrihet för styrelsen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D45EA8" w:rsidP="00D45EA8">
      <w:pPr>
        <w:tabs>
          <w:tab w:val="left" w:pos="567"/>
        </w:tabs>
      </w:pPr>
      <w:r w:rsidRPr="00D45EA8">
        <w:t>§</w:t>
      </w:r>
      <w:r w:rsidR="00AF4763">
        <w:t xml:space="preserve"> </w:t>
      </w:r>
      <w:r w:rsidRPr="00D45EA8">
        <w:t>9</w:t>
      </w:r>
      <w:r w:rsidRPr="00D45EA8">
        <w:tab/>
        <w:t>Fastställande av årsavgift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>
        <w:t>10</w:t>
      </w:r>
      <w:r w:rsidR="00AF4763">
        <w:tab/>
      </w:r>
      <w:r w:rsidR="00D45EA8" w:rsidRPr="00D45EA8">
        <w:t xml:space="preserve">Val av styrelse 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>
        <w:t>11</w:t>
      </w:r>
      <w:r w:rsidR="00D45EA8" w:rsidRPr="00D45EA8">
        <w:tab/>
        <w:t>Val av revisorer</w:t>
      </w:r>
    </w:p>
    <w:p w:rsidR="00D45EA8" w:rsidRPr="00D45EA8" w:rsidRDefault="00D45EA8" w:rsidP="00D45EA8">
      <w:pPr>
        <w:tabs>
          <w:tab w:val="left" w:pos="567"/>
        </w:tabs>
      </w:pPr>
    </w:p>
    <w:p w:rsid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</w:t>
      </w:r>
      <w:r>
        <w:t>12</w:t>
      </w:r>
      <w:r w:rsidR="00AF4763">
        <w:tab/>
      </w:r>
      <w:r w:rsidR="00D45EA8" w:rsidRPr="00D45EA8">
        <w:t>Val av valberedning (varav en sammankallande)</w:t>
      </w:r>
    </w:p>
    <w:p w:rsidR="0046368D" w:rsidRDefault="0046368D" w:rsidP="0046368D">
      <w:pPr>
        <w:tabs>
          <w:tab w:val="left" w:pos="567"/>
        </w:tabs>
      </w:pPr>
    </w:p>
    <w:p w:rsidR="00D45EA8" w:rsidRPr="00D45EA8" w:rsidRDefault="00A52B52" w:rsidP="00D45EA8">
      <w:pPr>
        <w:tabs>
          <w:tab w:val="left" w:pos="567"/>
        </w:tabs>
      </w:pPr>
      <w:r>
        <w:t>§</w:t>
      </w:r>
      <w:r w:rsidR="00AF4763">
        <w:t xml:space="preserve"> 13</w:t>
      </w:r>
      <w:r w:rsidR="00AF4763">
        <w:tab/>
      </w:r>
      <w:r w:rsidR="00D45EA8" w:rsidRPr="00D45EA8">
        <w:t>Övriga frågor</w:t>
      </w:r>
    </w:p>
    <w:p w:rsidR="00D45EA8" w:rsidRPr="00D45EA8" w:rsidRDefault="00D45EA8" w:rsidP="00D45EA8">
      <w:pPr>
        <w:tabs>
          <w:tab w:val="left" w:pos="567"/>
        </w:tabs>
      </w:pPr>
    </w:p>
    <w:p w:rsidR="0012372D" w:rsidRDefault="00A52B52" w:rsidP="004222B2">
      <w:pPr>
        <w:tabs>
          <w:tab w:val="left" w:pos="567"/>
        </w:tabs>
        <w:rPr>
          <w:rFonts w:ascii="Calibri,Bold" w:hAnsi="Calibri,Bold" w:cs="Calibri,Bold"/>
          <w:b/>
          <w:bCs/>
          <w:sz w:val="32"/>
          <w:szCs w:val="32"/>
        </w:rPr>
      </w:pPr>
      <w:r>
        <w:t>§</w:t>
      </w:r>
      <w:r w:rsidR="00AF4763">
        <w:t xml:space="preserve"> 14</w:t>
      </w:r>
      <w:bookmarkStart w:id="0" w:name="_GoBack"/>
      <w:bookmarkEnd w:id="0"/>
      <w:r w:rsidR="00AF4763">
        <w:tab/>
      </w:r>
      <w:r w:rsidR="00D45EA8" w:rsidRPr="00D45EA8">
        <w:t>Mötets avslutande</w:t>
      </w:r>
    </w:p>
    <w:sectPr w:rsidR="0012372D" w:rsidSect="004222B2">
      <w:headerReference w:type="default" r:id="rId8"/>
      <w:type w:val="continuous"/>
      <w:pgSz w:w="11906" w:h="16838"/>
      <w:pgMar w:top="1701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57" w:rsidRDefault="00A43E57" w:rsidP="00814A11">
      <w:r>
        <w:separator/>
      </w:r>
    </w:p>
  </w:endnote>
  <w:endnote w:type="continuationSeparator" w:id="0">
    <w:p w:rsidR="00A43E57" w:rsidRDefault="00A43E57" w:rsidP="008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57" w:rsidRDefault="00A43E57" w:rsidP="00814A11">
      <w:r>
        <w:separator/>
      </w:r>
    </w:p>
  </w:footnote>
  <w:footnote w:type="continuationSeparator" w:id="0">
    <w:p w:rsidR="00A43E57" w:rsidRDefault="00A43E57" w:rsidP="0081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E57" w:rsidRDefault="009B2EB3" w:rsidP="00814A11">
    <w:pPr>
      <w:pStyle w:val="Sidhuvud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882D57" wp14:editId="6C405BD6">
          <wp:simplePos x="0" y="0"/>
          <wp:positionH relativeFrom="column">
            <wp:posOffset>4436745</wp:posOffset>
          </wp:positionH>
          <wp:positionV relativeFrom="paragraph">
            <wp:posOffset>-134620</wp:posOffset>
          </wp:positionV>
          <wp:extent cx="1866900" cy="5905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3E57">
      <w:rPr>
        <w:b/>
        <w:bCs/>
        <w:sz w:val="28"/>
        <w:szCs w:val="28"/>
      </w:rPr>
      <w:t>Svenska sjukhusfysikerförbundet, SSFF</w:t>
    </w:r>
  </w:p>
  <w:p w:rsidR="00A43E57" w:rsidRDefault="00A43E57" w:rsidP="00814A11">
    <w:pPr>
      <w:pStyle w:val="Sidhuvud"/>
      <w:rPr>
        <w:sz w:val="20"/>
        <w:szCs w:val="20"/>
      </w:rPr>
    </w:pPr>
    <w:r>
      <w:rPr>
        <w:sz w:val="20"/>
        <w:szCs w:val="20"/>
      </w:rPr>
      <w:t>Sektion inom Naturvetarna (Na)</w:t>
    </w:r>
    <w:r w:rsidRPr="00705568">
      <w:rPr>
        <w:noProof/>
      </w:rPr>
      <w:t xml:space="preserve"> </w:t>
    </w:r>
  </w:p>
  <w:p w:rsidR="00A43E57" w:rsidRDefault="00A43E57" w:rsidP="00814A11">
    <w:pPr>
      <w:pStyle w:val="Sidhuvud"/>
      <w:rPr>
        <w:sz w:val="20"/>
        <w:szCs w:val="20"/>
        <w:lang w:val="en-GB"/>
      </w:rPr>
    </w:pPr>
    <w:r>
      <w:rPr>
        <w:sz w:val="20"/>
        <w:szCs w:val="20"/>
        <w:lang w:val="en-GB"/>
      </w:rPr>
      <w:t>Medlem i European Federation of Organisations for Medical Physics (EFOMP)</w:t>
    </w:r>
  </w:p>
  <w:p w:rsidR="00A43E57" w:rsidRDefault="00A43E57" w:rsidP="00814A11">
    <w:pPr>
      <w:pStyle w:val="Sidhuvud"/>
      <w:rPr>
        <w:sz w:val="20"/>
        <w:szCs w:val="20"/>
        <w:lang w:val="en-GB"/>
      </w:rPr>
    </w:pPr>
  </w:p>
  <w:p w:rsidR="00A43E57" w:rsidRPr="00814A11" w:rsidRDefault="00A43E57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165"/>
    <w:multiLevelType w:val="hybridMultilevel"/>
    <w:tmpl w:val="1C5C5D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2A71D6"/>
    <w:multiLevelType w:val="hybridMultilevel"/>
    <w:tmpl w:val="6B7E5E98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2254067"/>
    <w:multiLevelType w:val="hybridMultilevel"/>
    <w:tmpl w:val="28EEB2F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21A32"/>
    <w:multiLevelType w:val="hybridMultilevel"/>
    <w:tmpl w:val="2CD4176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F56B0"/>
    <w:multiLevelType w:val="hybridMultilevel"/>
    <w:tmpl w:val="DCF07D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D2A8C"/>
    <w:multiLevelType w:val="hybridMultilevel"/>
    <w:tmpl w:val="DDD4A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E065C0"/>
    <w:multiLevelType w:val="hybridMultilevel"/>
    <w:tmpl w:val="8C228D24"/>
    <w:lvl w:ilvl="0" w:tplc="D010B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0119B"/>
    <w:multiLevelType w:val="hybridMultilevel"/>
    <w:tmpl w:val="46AA4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D8752B"/>
    <w:multiLevelType w:val="hybridMultilevel"/>
    <w:tmpl w:val="675CB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A00D1"/>
    <w:multiLevelType w:val="hybridMultilevel"/>
    <w:tmpl w:val="F5E05084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12804"/>
    <w:multiLevelType w:val="hybridMultilevel"/>
    <w:tmpl w:val="91CCB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02614"/>
    <w:multiLevelType w:val="hybridMultilevel"/>
    <w:tmpl w:val="0F2A2D5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63E66"/>
    <w:multiLevelType w:val="hybridMultilevel"/>
    <w:tmpl w:val="0DEC5A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1759D"/>
    <w:multiLevelType w:val="hybridMultilevel"/>
    <w:tmpl w:val="C480DF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7800C3"/>
    <w:multiLevelType w:val="hybridMultilevel"/>
    <w:tmpl w:val="C8001E7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3FDA53A7"/>
    <w:multiLevelType w:val="hybridMultilevel"/>
    <w:tmpl w:val="FCCCDDB8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68424B"/>
    <w:multiLevelType w:val="hybridMultilevel"/>
    <w:tmpl w:val="082A73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696E6E"/>
    <w:multiLevelType w:val="hybridMultilevel"/>
    <w:tmpl w:val="6E82F29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F28B7"/>
    <w:multiLevelType w:val="hybridMultilevel"/>
    <w:tmpl w:val="BCC8B618"/>
    <w:lvl w:ilvl="0" w:tplc="D010B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F41A7C"/>
    <w:multiLevelType w:val="hybridMultilevel"/>
    <w:tmpl w:val="CB7258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30502"/>
    <w:multiLevelType w:val="hybridMultilevel"/>
    <w:tmpl w:val="A5EA9B2A"/>
    <w:lvl w:ilvl="0" w:tplc="0CDCD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83133C"/>
    <w:multiLevelType w:val="hybridMultilevel"/>
    <w:tmpl w:val="4B28C3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3A49FE"/>
    <w:multiLevelType w:val="hybridMultilevel"/>
    <w:tmpl w:val="AC9C77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560355"/>
    <w:multiLevelType w:val="hybridMultilevel"/>
    <w:tmpl w:val="F6E07BF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617A46A6"/>
    <w:multiLevelType w:val="hybridMultilevel"/>
    <w:tmpl w:val="26CA9E5C"/>
    <w:lvl w:ilvl="0" w:tplc="0CDCD77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113E64"/>
    <w:multiLevelType w:val="hybridMultilevel"/>
    <w:tmpl w:val="C1F429A4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1B3DDC"/>
    <w:multiLevelType w:val="hybridMultilevel"/>
    <w:tmpl w:val="0CE284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32E71"/>
    <w:multiLevelType w:val="singleLevel"/>
    <w:tmpl w:val="90A80A8E"/>
    <w:lvl w:ilvl="0">
      <w:start w:val="1"/>
      <w:numFmt w:val="decimal"/>
      <w:pStyle w:val="ParagrafPunkt"/>
      <w:lvlText w:val="§ %1"/>
      <w:lvlJc w:val="left"/>
      <w:pPr>
        <w:tabs>
          <w:tab w:val="num" w:pos="720"/>
        </w:tabs>
      </w:pPr>
      <w:rPr>
        <w:rFonts w:hint="default"/>
      </w:rPr>
    </w:lvl>
  </w:abstractNum>
  <w:abstractNum w:abstractNumId="28">
    <w:nsid w:val="7A7D6EAA"/>
    <w:multiLevelType w:val="hybridMultilevel"/>
    <w:tmpl w:val="8FD08734"/>
    <w:lvl w:ilvl="0" w:tplc="876EE96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9">
    <w:nsid w:val="7D2B2CD5"/>
    <w:multiLevelType w:val="hybridMultilevel"/>
    <w:tmpl w:val="50D44E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5"/>
  </w:num>
  <w:num w:numId="4">
    <w:abstractNumId w:val="7"/>
  </w:num>
  <w:num w:numId="5">
    <w:abstractNumId w:val="19"/>
  </w:num>
  <w:num w:numId="6">
    <w:abstractNumId w:val="22"/>
  </w:num>
  <w:num w:numId="7">
    <w:abstractNumId w:val="9"/>
  </w:num>
  <w:num w:numId="8">
    <w:abstractNumId w:val="20"/>
  </w:num>
  <w:num w:numId="9">
    <w:abstractNumId w:val="16"/>
  </w:num>
  <w:num w:numId="10">
    <w:abstractNumId w:val="4"/>
  </w:num>
  <w:num w:numId="11">
    <w:abstractNumId w:val="27"/>
  </w:num>
  <w:num w:numId="12">
    <w:abstractNumId w:val="25"/>
  </w:num>
  <w:num w:numId="13">
    <w:abstractNumId w:val="2"/>
  </w:num>
  <w:num w:numId="14">
    <w:abstractNumId w:val="1"/>
  </w:num>
  <w:num w:numId="15">
    <w:abstractNumId w:val="21"/>
  </w:num>
  <w:num w:numId="16">
    <w:abstractNumId w:val="23"/>
  </w:num>
  <w:num w:numId="17">
    <w:abstractNumId w:val="14"/>
  </w:num>
  <w:num w:numId="18">
    <w:abstractNumId w:val="17"/>
  </w:num>
  <w:num w:numId="19">
    <w:abstractNumId w:val="0"/>
  </w:num>
  <w:num w:numId="20">
    <w:abstractNumId w:val="11"/>
  </w:num>
  <w:num w:numId="21">
    <w:abstractNumId w:val="13"/>
  </w:num>
  <w:num w:numId="22">
    <w:abstractNumId w:val="8"/>
  </w:num>
  <w:num w:numId="23">
    <w:abstractNumId w:val="12"/>
  </w:num>
  <w:num w:numId="24">
    <w:abstractNumId w:val="24"/>
  </w:num>
  <w:num w:numId="25">
    <w:abstractNumId w:val="26"/>
  </w:num>
  <w:num w:numId="26">
    <w:abstractNumId w:val="18"/>
  </w:num>
  <w:num w:numId="27">
    <w:abstractNumId w:val="6"/>
  </w:num>
  <w:num w:numId="28">
    <w:abstractNumId w:val="29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96"/>
    <w:rsid w:val="0001097B"/>
    <w:rsid w:val="00013F1A"/>
    <w:rsid w:val="00016059"/>
    <w:rsid w:val="000255D8"/>
    <w:rsid w:val="00045B44"/>
    <w:rsid w:val="0005114C"/>
    <w:rsid w:val="00056099"/>
    <w:rsid w:val="00082E12"/>
    <w:rsid w:val="00083B31"/>
    <w:rsid w:val="00097824"/>
    <w:rsid w:val="000A4E9E"/>
    <w:rsid w:val="000B3918"/>
    <w:rsid w:val="000E5B17"/>
    <w:rsid w:val="000E7B5E"/>
    <w:rsid w:val="000F0332"/>
    <w:rsid w:val="000F4C06"/>
    <w:rsid w:val="0010062D"/>
    <w:rsid w:val="0012372D"/>
    <w:rsid w:val="00125AEA"/>
    <w:rsid w:val="00126733"/>
    <w:rsid w:val="00132C5D"/>
    <w:rsid w:val="00134394"/>
    <w:rsid w:val="00147AA4"/>
    <w:rsid w:val="00155AB7"/>
    <w:rsid w:val="00162CA3"/>
    <w:rsid w:val="00163BA3"/>
    <w:rsid w:val="00165163"/>
    <w:rsid w:val="00165CAD"/>
    <w:rsid w:val="00171F55"/>
    <w:rsid w:val="001779BC"/>
    <w:rsid w:val="001830C1"/>
    <w:rsid w:val="0018356F"/>
    <w:rsid w:val="00197E9E"/>
    <w:rsid w:val="001A5B13"/>
    <w:rsid w:val="001A7E91"/>
    <w:rsid w:val="001F641C"/>
    <w:rsid w:val="00201757"/>
    <w:rsid w:val="002022A2"/>
    <w:rsid w:val="002117FE"/>
    <w:rsid w:val="002148D4"/>
    <w:rsid w:val="0022323F"/>
    <w:rsid w:val="00233D98"/>
    <w:rsid w:val="00235AB7"/>
    <w:rsid w:val="00253552"/>
    <w:rsid w:val="00255A81"/>
    <w:rsid w:val="00255F5A"/>
    <w:rsid w:val="00261342"/>
    <w:rsid w:val="00290224"/>
    <w:rsid w:val="00294514"/>
    <w:rsid w:val="002A2CD2"/>
    <w:rsid w:val="002A5261"/>
    <w:rsid w:val="002A7A5D"/>
    <w:rsid w:val="002B1D51"/>
    <w:rsid w:val="002B7448"/>
    <w:rsid w:val="002B7AA8"/>
    <w:rsid w:val="002D530D"/>
    <w:rsid w:val="002D574C"/>
    <w:rsid w:val="002D647F"/>
    <w:rsid w:val="002E38E4"/>
    <w:rsid w:val="002E4722"/>
    <w:rsid w:val="002E4C46"/>
    <w:rsid w:val="002F464A"/>
    <w:rsid w:val="002F4ED2"/>
    <w:rsid w:val="0031354F"/>
    <w:rsid w:val="00317FF4"/>
    <w:rsid w:val="003464E0"/>
    <w:rsid w:val="00353609"/>
    <w:rsid w:val="0035603F"/>
    <w:rsid w:val="00374319"/>
    <w:rsid w:val="00376FAE"/>
    <w:rsid w:val="003A4061"/>
    <w:rsid w:val="003C7EA9"/>
    <w:rsid w:val="003F30B8"/>
    <w:rsid w:val="00414F52"/>
    <w:rsid w:val="00415BDE"/>
    <w:rsid w:val="00421409"/>
    <w:rsid w:val="004222B2"/>
    <w:rsid w:val="004254EA"/>
    <w:rsid w:val="0043709D"/>
    <w:rsid w:val="0046067F"/>
    <w:rsid w:val="0046368D"/>
    <w:rsid w:val="00473D12"/>
    <w:rsid w:val="00475E13"/>
    <w:rsid w:val="00476AE4"/>
    <w:rsid w:val="004802A6"/>
    <w:rsid w:val="00487A50"/>
    <w:rsid w:val="004A7A39"/>
    <w:rsid w:val="004B0272"/>
    <w:rsid w:val="004C282D"/>
    <w:rsid w:val="004C572F"/>
    <w:rsid w:val="004E6A7D"/>
    <w:rsid w:val="004F2024"/>
    <w:rsid w:val="004F45F5"/>
    <w:rsid w:val="004F5976"/>
    <w:rsid w:val="004F77FE"/>
    <w:rsid w:val="0050458E"/>
    <w:rsid w:val="00516320"/>
    <w:rsid w:val="005337DF"/>
    <w:rsid w:val="00536378"/>
    <w:rsid w:val="00572C4B"/>
    <w:rsid w:val="00591877"/>
    <w:rsid w:val="005B1D87"/>
    <w:rsid w:val="005C3B20"/>
    <w:rsid w:val="005D5FD0"/>
    <w:rsid w:val="005F1702"/>
    <w:rsid w:val="006041E9"/>
    <w:rsid w:val="006058B6"/>
    <w:rsid w:val="00616CF8"/>
    <w:rsid w:val="006268AE"/>
    <w:rsid w:val="00635019"/>
    <w:rsid w:val="00652800"/>
    <w:rsid w:val="0066624A"/>
    <w:rsid w:val="00667399"/>
    <w:rsid w:val="006752BD"/>
    <w:rsid w:val="006A5172"/>
    <w:rsid w:val="006C3869"/>
    <w:rsid w:val="006E0785"/>
    <w:rsid w:val="006E1F3A"/>
    <w:rsid w:val="006F7577"/>
    <w:rsid w:val="006F7B90"/>
    <w:rsid w:val="00705568"/>
    <w:rsid w:val="00717310"/>
    <w:rsid w:val="007307BC"/>
    <w:rsid w:val="00735997"/>
    <w:rsid w:val="007365EC"/>
    <w:rsid w:val="00747829"/>
    <w:rsid w:val="00751EFF"/>
    <w:rsid w:val="00755C29"/>
    <w:rsid w:val="007664B5"/>
    <w:rsid w:val="00773ACB"/>
    <w:rsid w:val="00792065"/>
    <w:rsid w:val="007A06B1"/>
    <w:rsid w:val="007A0854"/>
    <w:rsid w:val="007A2B62"/>
    <w:rsid w:val="007A3D03"/>
    <w:rsid w:val="007B020C"/>
    <w:rsid w:val="007D75E6"/>
    <w:rsid w:val="00814A11"/>
    <w:rsid w:val="0081744F"/>
    <w:rsid w:val="008225CB"/>
    <w:rsid w:val="008259DF"/>
    <w:rsid w:val="00852C8E"/>
    <w:rsid w:val="00866AF2"/>
    <w:rsid w:val="00870C43"/>
    <w:rsid w:val="0088006E"/>
    <w:rsid w:val="008958E4"/>
    <w:rsid w:val="008A08B2"/>
    <w:rsid w:val="008A3D2F"/>
    <w:rsid w:val="008C3079"/>
    <w:rsid w:val="008D3FAE"/>
    <w:rsid w:val="008E2E3F"/>
    <w:rsid w:val="008F27F8"/>
    <w:rsid w:val="008F64C9"/>
    <w:rsid w:val="00911A9B"/>
    <w:rsid w:val="00914302"/>
    <w:rsid w:val="00915A1B"/>
    <w:rsid w:val="0092145B"/>
    <w:rsid w:val="0093150F"/>
    <w:rsid w:val="00935162"/>
    <w:rsid w:val="00955B91"/>
    <w:rsid w:val="00974EBF"/>
    <w:rsid w:val="00982E42"/>
    <w:rsid w:val="00992AB6"/>
    <w:rsid w:val="009B12A0"/>
    <w:rsid w:val="009B2EB3"/>
    <w:rsid w:val="009B4390"/>
    <w:rsid w:val="009C5F78"/>
    <w:rsid w:val="009D59CC"/>
    <w:rsid w:val="009E7DDC"/>
    <w:rsid w:val="009F0713"/>
    <w:rsid w:val="009F41C2"/>
    <w:rsid w:val="00A01916"/>
    <w:rsid w:val="00A01FB4"/>
    <w:rsid w:val="00A03787"/>
    <w:rsid w:val="00A057B4"/>
    <w:rsid w:val="00A13C9C"/>
    <w:rsid w:val="00A15441"/>
    <w:rsid w:val="00A15DCF"/>
    <w:rsid w:val="00A211D5"/>
    <w:rsid w:val="00A2294D"/>
    <w:rsid w:val="00A25032"/>
    <w:rsid w:val="00A270F9"/>
    <w:rsid w:val="00A43E57"/>
    <w:rsid w:val="00A44B17"/>
    <w:rsid w:val="00A471B2"/>
    <w:rsid w:val="00A52B52"/>
    <w:rsid w:val="00A90E77"/>
    <w:rsid w:val="00AD1CE7"/>
    <w:rsid w:val="00AE0551"/>
    <w:rsid w:val="00AE75C4"/>
    <w:rsid w:val="00AF4763"/>
    <w:rsid w:val="00B029B7"/>
    <w:rsid w:val="00B06591"/>
    <w:rsid w:val="00B16ABF"/>
    <w:rsid w:val="00B23442"/>
    <w:rsid w:val="00B3304B"/>
    <w:rsid w:val="00B332D6"/>
    <w:rsid w:val="00B635B0"/>
    <w:rsid w:val="00B65B39"/>
    <w:rsid w:val="00B90E99"/>
    <w:rsid w:val="00B97680"/>
    <w:rsid w:val="00BB12D7"/>
    <w:rsid w:val="00BD63FB"/>
    <w:rsid w:val="00C0714C"/>
    <w:rsid w:val="00C16D06"/>
    <w:rsid w:val="00C17FBF"/>
    <w:rsid w:val="00C27772"/>
    <w:rsid w:val="00C42051"/>
    <w:rsid w:val="00C45343"/>
    <w:rsid w:val="00C50350"/>
    <w:rsid w:val="00C668A2"/>
    <w:rsid w:val="00C76DD9"/>
    <w:rsid w:val="00C77D43"/>
    <w:rsid w:val="00C80FA3"/>
    <w:rsid w:val="00C8196D"/>
    <w:rsid w:val="00C87B1A"/>
    <w:rsid w:val="00C93328"/>
    <w:rsid w:val="00C963EA"/>
    <w:rsid w:val="00CA5104"/>
    <w:rsid w:val="00CB7D49"/>
    <w:rsid w:val="00CC424E"/>
    <w:rsid w:val="00CF0A39"/>
    <w:rsid w:val="00D05480"/>
    <w:rsid w:val="00D22775"/>
    <w:rsid w:val="00D35857"/>
    <w:rsid w:val="00D35B60"/>
    <w:rsid w:val="00D407FF"/>
    <w:rsid w:val="00D45EA8"/>
    <w:rsid w:val="00D50CB3"/>
    <w:rsid w:val="00D531A1"/>
    <w:rsid w:val="00D72EFB"/>
    <w:rsid w:val="00D812E1"/>
    <w:rsid w:val="00D85E62"/>
    <w:rsid w:val="00D93A71"/>
    <w:rsid w:val="00DA4EC9"/>
    <w:rsid w:val="00DB4CA6"/>
    <w:rsid w:val="00DB596F"/>
    <w:rsid w:val="00DB6D8F"/>
    <w:rsid w:val="00DC3030"/>
    <w:rsid w:val="00DC736B"/>
    <w:rsid w:val="00DD55C0"/>
    <w:rsid w:val="00DD7569"/>
    <w:rsid w:val="00DE0859"/>
    <w:rsid w:val="00DE1BCA"/>
    <w:rsid w:val="00DE2289"/>
    <w:rsid w:val="00DF2191"/>
    <w:rsid w:val="00E23196"/>
    <w:rsid w:val="00E2513D"/>
    <w:rsid w:val="00E27473"/>
    <w:rsid w:val="00E31AEA"/>
    <w:rsid w:val="00E45DFD"/>
    <w:rsid w:val="00E628C0"/>
    <w:rsid w:val="00E6315D"/>
    <w:rsid w:val="00E76785"/>
    <w:rsid w:val="00E80305"/>
    <w:rsid w:val="00E81BD8"/>
    <w:rsid w:val="00E81F93"/>
    <w:rsid w:val="00E83126"/>
    <w:rsid w:val="00E91233"/>
    <w:rsid w:val="00EC550D"/>
    <w:rsid w:val="00EC5588"/>
    <w:rsid w:val="00EC6C52"/>
    <w:rsid w:val="00F013CB"/>
    <w:rsid w:val="00F02D8D"/>
    <w:rsid w:val="00F06EF8"/>
    <w:rsid w:val="00F1160B"/>
    <w:rsid w:val="00F361FF"/>
    <w:rsid w:val="00F404BD"/>
    <w:rsid w:val="00F44C68"/>
    <w:rsid w:val="00F455F8"/>
    <w:rsid w:val="00F81B89"/>
    <w:rsid w:val="00F90768"/>
    <w:rsid w:val="00FB0F64"/>
    <w:rsid w:val="00FB1D58"/>
    <w:rsid w:val="00FB2006"/>
    <w:rsid w:val="00FB5138"/>
    <w:rsid w:val="00FD64F8"/>
    <w:rsid w:val="00FE429F"/>
    <w:rsid w:val="00FE49BE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1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E5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link w:val="Rubrik2Char"/>
    <w:uiPriority w:val="99"/>
    <w:qFormat/>
    <w:rsid w:val="00D50CB3"/>
    <w:pPr>
      <w:outlineLvl w:val="1"/>
    </w:pPr>
    <w:rPr>
      <w:rFonts w:ascii="Arial" w:hAnsi="Arial" w:cs="Arial"/>
      <w:b/>
      <w:bCs/>
      <w:sz w:val="33"/>
      <w:szCs w:val="33"/>
    </w:rPr>
  </w:style>
  <w:style w:type="paragraph" w:styleId="Rubrik3">
    <w:name w:val="heading 3"/>
    <w:basedOn w:val="Normal"/>
    <w:link w:val="Rubrik3Char"/>
    <w:uiPriority w:val="99"/>
    <w:qFormat/>
    <w:rsid w:val="00D50CB3"/>
    <w:pPr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7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7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92145B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rsid w:val="00D50CB3"/>
    <w:rPr>
      <w:rFonts w:ascii="Arial" w:hAnsi="Arial" w:cs="Arial"/>
      <w:b/>
      <w:bCs/>
      <w:sz w:val="33"/>
      <w:szCs w:val="33"/>
    </w:rPr>
  </w:style>
  <w:style w:type="character" w:customStyle="1" w:styleId="Rubrik3Char">
    <w:name w:val="Rubrik 3 Char"/>
    <w:basedOn w:val="Standardstycketeckensnitt"/>
    <w:link w:val="Rubrik3"/>
    <w:uiPriority w:val="99"/>
    <w:rsid w:val="00D50CB3"/>
    <w:rPr>
      <w:rFonts w:ascii="Arial" w:hAnsi="Arial" w:cs="Arial"/>
      <w:b/>
      <w:bCs/>
      <w:sz w:val="24"/>
      <w:szCs w:val="24"/>
    </w:rPr>
  </w:style>
  <w:style w:type="paragraph" w:styleId="Sidhuvud">
    <w:name w:val="header"/>
    <w:basedOn w:val="Normal"/>
    <w:link w:val="SidhuvudChar"/>
    <w:rsid w:val="00814A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14A11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rsid w:val="00814A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14A11"/>
    <w:rPr>
      <w:sz w:val="24"/>
      <w:szCs w:val="24"/>
    </w:rPr>
  </w:style>
  <w:style w:type="paragraph" w:styleId="Liststycke">
    <w:name w:val="List Paragraph"/>
    <w:basedOn w:val="Normal"/>
    <w:uiPriority w:val="99"/>
    <w:qFormat/>
    <w:rsid w:val="00353609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50CB3"/>
    <w:rPr>
      <w:color w:val="01687B"/>
      <w:u w:val="none"/>
      <w:effect w:val="none"/>
    </w:rPr>
  </w:style>
  <w:style w:type="paragraph" w:customStyle="1" w:styleId="brodtext11">
    <w:name w:val="brodtext11"/>
    <w:basedOn w:val="Normal"/>
    <w:uiPriority w:val="99"/>
    <w:rsid w:val="00F404BD"/>
    <w:rPr>
      <w:rFonts w:ascii="Arial" w:hAnsi="Arial" w:cs="Arial"/>
    </w:rPr>
  </w:style>
  <w:style w:type="paragraph" w:customStyle="1" w:styleId="zLedtext">
    <w:name w:val="zLedtext"/>
    <w:basedOn w:val="Normal"/>
    <w:uiPriority w:val="99"/>
    <w:rsid w:val="000E5B17"/>
    <w:pPr>
      <w:spacing w:before="40"/>
    </w:pPr>
    <w:rPr>
      <w:rFonts w:ascii="Arial" w:hAnsi="Arial" w:cs="Arial"/>
      <w:noProof/>
      <w:sz w:val="20"/>
      <w:szCs w:val="20"/>
    </w:rPr>
  </w:style>
  <w:style w:type="paragraph" w:customStyle="1" w:styleId="ParagrafPunkt">
    <w:name w:val="ParagrafPunkt"/>
    <w:basedOn w:val="Normal"/>
    <w:next w:val="Normal"/>
    <w:uiPriority w:val="99"/>
    <w:rsid w:val="000E5B17"/>
    <w:pPr>
      <w:keepNext/>
      <w:numPr>
        <w:numId w:val="11"/>
      </w:numPr>
      <w:spacing w:before="520" w:after="120"/>
    </w:pPr>
    <w:rPr>
      <w:rFonts w:ascii="Arial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7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7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1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E5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link w:val="Rubrik2Char"/>
    <w:uiPriority w:val="99"/>
    <w:qFormat/>
    <w:rsid w:val="00D50CB3"/>
    <w:pPr>
      <w:outlineLvl w:val="1"/>
    </w:pPr>
    <w:rPr>
      <w:rFonts w:ascii="Arial" w:hAnsi="Arial" w:cs="Arial"/>
      <w:b/>
      <w:bCs/>
      <w:sz w:val="33"/>
      <w:szCs w:val="33"/>
    </w:rPr>
  </w:style>
  <w:style w:type="paragraph" w:styleId="Rubrik3">
    <w:name w:val="heading 3"/>
    <w:basedOn w:val="Normal"/>
    <w:link w:val="Rubrik3Char"/>
    <w:uiPriority w:val="99"/>
    <w:qFormat/>
    <w:rsid w:val="00D50CB3"/>
    <w:pPr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7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7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92145B"/>
    <w:rPr>
      <w:rFonts w:ascii="Cambria" w:hAnsi="Cambria" w:cs="Cambria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rsid w:val="00D50CB3"/>
    <w:rPr>
      <w:rFonts w:ascii="Arial" w:hAnsi="Arial" w:cs="Arial"/>
      <w:b/>
      <w:bCs/>
      <w:sz w:val="33"/>
      <w:szCs w:val="33"/>
    </w:rPr>
  </w:style>
  <w:style w:type="character" w:customStyle="1" w:styleId="Rubrik3Char">
    <w:name w:val="Rubrik 3 Char"/>
    <w:basedOn w:val="Standardstycketeckensnitt"/>
    <w:link w:val="Rubrik3"/>
    <w:uiPriority w:val="99"/>
    <w:rsid w:val="00D50CB3"/>
    <w:rPr>
      <w:rFonts w:ascii="Arial" w:hAnsi="Arial" w:cs="Arial"/>
      <w:b/>
      <w:bCs/>
      <w:sz w:val="24"/>
      <w:szCs w:val="24"/>
    </w:rPr>
  </w:style>
  <w:style w:type="paragraph" w:styleId="Sidhuvud">
    <w:name w:val="header"/>
    <w:basedOn w:val="Normal"/>
    <w:link w:val="SidhuvudChar"/>
    <w:rsid w:val="00814A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814A11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rsid w:val="00814A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14A11"/>
    <w:rPr>
      <w:sz w:val="24"/>
      <w:szCs w:val="24"/>
    </w:rPr>
  </w:style>
  <w:style w:type="paragraph" w:styleId="Liststycke">
    <w:name w:val="List Paragraph"/>
    <w:basedOn w:val="Normal"/>
    <w:uiPriority w:val="99"/>
    <w:qFormat/>
    <w:rsid w:val="00353609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50CB3"/>
    <w:rPr>
      <w:color w:val="01687B"/>
      <w:u w:val="none"/>
      <w:effect w:val="none"/>
    </w:rPr>
  </w:style>
  <w:style w:type="paragraph" w:customStyle="1" w:styleId="brodtext11">
    <w:name w:val="brodtext11"/>
    <w:basedOn w:val="Normal"/>
    <w:uiPriority w:val="99"/>
    <w:rsid w:val="00F404BD"/>
    <w:rPr>
      <w:rFonts w:ascii="Arial" w:hAnsi="Arial" w:cs="Arial"/>
    </w:rPr>
  </w:style>
  <w:style w:type="paragraph" w:customStyle="1" w:styleId="zLedtext">
    <w:name w:val="zLedtext"/>
    <w:basedOn w:val="Normal"/>
    <w:uiPriority w:val="99"/>
    <w:rsid w:val="000E5B17"/>
    <w:pPr>
      <w:spacing w:before="40"/>
    </w:pPr>
    <w:rPr>
      <w:rFonts w:ascii="Arial" w:hAnsi="Arial" w:cs="Arial"/>
      <w:noProof/>
      <w:sz w:val="20"/>
      <w:szCs w:val="20"/>
    </w:rPr>
  </w:style>
  <w:style w:type="paragraph" w:customStyle="1" w:styleId="ParagrafPunkt">
    <w:name w:val="ParagrafPunkt"/>
    <w:basedOn w:val="Normal"/>
    <w:next w:val="Normal"/>
    <w:uiPriority w:val="99"/>
    <w:rsid w:val="000E5B17"/>
    <w:pPr>
      <w:keepNext/>
      <w:numPr>
        <w:numId w:val="11"/>
      </w:numPr>
      <w:spacing w:before="520" w:after="120"/>
    </w:pPr>
    <w:rPr>
      <w:rFonts w:ascii="Arial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7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7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18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02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28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6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67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30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99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31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276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79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37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98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C0C0C0"/>
                        <w:left w:val="none" w:sz="0" w:space="5" w:color="C0C0C0"/>
                        <w:bottom w:val="none" w:sz="0" w:space="0" w:color="C0C0C0"/>
                        <w:right w:val="none" w:sz="0" w:space="5" w:color="C0C0C0"/>
                      </w:divBdr>
                      <w:divsChild>
                        <w:div w:id="228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309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C0C0C0"/>
                                    <w:left w:val="none" w:sz="0" w:space="0" w:color="C0C0C0"/>
                                    <w:bottom w:val="single" w:sz="6" w:space="2" w:color="C0C0C0"/>
                                    <w:right w:val="none" w:sz="0" w:space="0" w:color="C0C0C0"/>
                                  </w:divBdr>
                                  <w:divsChild>
                                    <w:div w:id="2289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6179ECCD.dotm</Template>
  <TotalTime>78</TotalTime>
  <Pages>1</Pages>
  <Words>166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Styrelseinternat SSFF Bergendal   30-31 januari 2013-02-05</vt:lpstr>
    </vt:vector>
  </TitlesOfParts>
  <Company>Västra Götalandsregionen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Styrelseinternat SSFF Bergendal   30-31 januari 2013-02-05</dc:title>
  <dc:creator>eleve</dc:creator>
  <cp:lastModifiedBy>Öhman Tuva</cp:lastModifiedBy>
  <cp:revision>10</cp:revision>
  <cp:lastPrinted>2014-06-03T08:31:00Z</cp:lastPrinted>
  <dcterms:created xsi:type="dcterms:W3CDTF">2014-08-21T09:24:00Z</dcterms:created>
  <dcterms:modified xsi:type="dcterms:W3CDTF">2014-09-02T13:20:00Z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